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3B98" w:rsidRDefault="00463B98">
      <w:pPr>
        <w:rPr>
          <w:szCs w:val="21"/>
        </w:rPr>
      </w:pPr>
      <w:bookmarkStart w:id="0" w:name="_GoBack"/>
      <w:bookmarkEnd w:id="0"/>
    </w:p>
    <w:p w:rsidR="00463B98" w:rsidRDefault="00463B98">
      <w:pPr>
        <w:rPr>
          <w:szCs w:val="21"/>
        </w:rPr>
      </w:pPr>
    </w:p>
    <w:p w:rsidR="00463B98" w:rsidRPr="007E35FA" w:rsidRDefault="00463B98">
      <w:pPr>
        <w:jc w:val="center"/>
        <w:rPr>
          <w:b/>
          <w:sz w:val="28"/>
          <w:szCs w:val="32"/>
        </w:rPr>
      </w:pPr>
      <w:r w:rsidRPr="00A82B10">
        <w:rPr>
          <w:rFonts w:hAnsi="ＭＳ 明朝" w:hint="eastAsia"/>
          <w:b/>
          <w:spacing w:val="58"/>
          <w:kern w:val="0"/>
          <w:sz w:val="28"/>
          <w:szCs w:val="32"/>
          <w:fitText w:val="3456" w:id="1710497024"/>
        </w:rPr>
        <w:t>損害賠償責任負担</w:t>
      </w:r>
      <w:r w:rsidRPr="00A82B10">
        <w:rPr>
          <w:rFonts w:hAnsi="ＭＳ 明朝" w:hint="eastAsia"/>
          <w:b/>
          <w:kern w:val="0"/>
          <w:sz w:val="28"/>
          <w:szCs w:val="32"/>
          <w:fitText w:val="3456" w:id="1710497024"/>
        </w:rPr>
        <w:t>書</w:t>
      </w: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 w:rsidP="00596546">
      <w:pPr>
        <w:ind w:firstLineChars="100" w:firstLine="217"/>
        <w:rPr>
          <w:szCs w:val="22"/>
        </w:rPr>
      </w:pPr>
      <w:r>
        <w:rPr>
          <w:rFonts w:hint="eastAsia"/>
          <w:szCs w:val="22"/>
        </w:rPr>
        <w:t>本申請にかかる</w:t>
      </w:r>
      <w:r w:rsidR="00B779CC">
        <w:rPr>
          <w:rFonts w:hint="eastAsia"/>
          <w:szCs w:val="22"/>
        </w:rPr>
        <w:t xml:space="preserve">　　　　　　　　　</w:t>
      </w:r>
      <w:r w:rsidR="00596546">
        <w:rPr>
          <w:rFonts w:hint="eastAsia"/>
          <w:szCs w:val="22"/>
        </w:rPr>
        <w:t>工事の</w:t>
      </w:r>
      <w:r>
        <w:rPr>
          <w:rFonts w:hint="eastAsia"/>
          <w:szCs w:val="22"/>
        </w:rPr>
        <w:t>施工にあたって、第三者または神河町に損害を及ぼした時は、一切の賠償責任を負います。</w:t>
      </w: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E306F6">
      <w:pPr>
        <w:ind w:firstLineChars="300" w:firstLine="652"/>
        <w:rPr>
          <w:szCs w:val="22"/>
        </w:rPr>
      </w:pPr>
      <w:r>
        <w:rPr>
          <w:rFonts w:hint="eastAsia"/>
          <w:szCs w:val="22"/>
        </w:rPr>
        <w:t>令和</w:t>
      </w:r>
      <w:r w:rsidR="00463B98">
        <w:rPr>
          <w:rFonts w:hint="eastAsia"/>
          <w:szCs w:val="22"/>
        </w:rPr>
        <w:t xml:space="preserve">　　 年　　 月　　 日</w:t>
      </w: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ind w:firstLineChars="390" w:firstLine="848"/>
        <w:rPr>
          <w:szCs w:val="22"/>
        </w:rPr>
      </w:pPr>
      <w:r>
        <w:rPr>
          <w:rFonts w:hint="eastAsia"/>
          <w:szCs w:val="22"/>
        </w:rPr>
        <w:t xml:space="preserve">神河町長 </w:t>
      </w:r>
      <w:r w:rsidR="009E50AE">
        <w:rPr>
          <w:rFonts w:hint="eastAsia"/>
          <w:szCs w:val="22"/>
        </w:rPr>
        <w:t xml:space="preserve">　</w:t>
      </w:r>
      <w:r w:rsidR="009079F8">
        <w:rPr>
          <w:rFonts w:hint="eastAsia"/>
          <w:kern w:val="0"/>
          <w:szCs w:val="22"/>
        </w:rPr>
        <w:t xml:space="preserve">　　　</w:t>
      </w:r>
      <w:r>
        <w:rPr>
          <w:rFonts w:hint="eastAsia"/>
          <w:szCs w:val="22"/>
        </w:rPr>
        <w:t xml:space="preserve">　様</w:t>
      </w:r>
    </w:p>
    <w:p w:rsidR="00463B98" w:rsidRDefault="00463B98">
      <w:pPr>
        <w:rPr>
          <w:szCs w:val="22"/>
        </w:rPr>
      </w:pPr>
    </w:p>
    <w:p w:rsidR="009C6977" w:rsidRDefault="009C6977">
      <w:pPr>
        <w:rPr>
          <w:szCs w:val="22"/>
        </w:rPr>
      </w:pPr>
    </w:p>
    <w:p w:rsidR="009C6977" w:rsidRDefault="009C6977">
      <w:pPr>
        <w:rPr>
          <w:szCs w:val="22"/>
        </w:rPr>
      </w:pPr>
    </w:p>
    <w:p w:rsidR="009C6977" w:rsidRPr="009C6977" w:rsidRDefault="009C6977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rPr>
          <w:szCs w:val="22"/>
        </w:rPr>
      </w:pPr>
    </w:p>
    <w:p w:rsidR="00463B98" w:rsidRDefault="00463B98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申請者　住 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氏 名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>㊞</w:t>
      </w:r>
    </w:p>
    <w:p w:rsidR="00463B98" w:rsidRDefault="00463B98">
      <w:pPr>
        <w:rPr>
          <w:szCs w:val="22"/>
        </w:rPr>
      </w:pPr>
    </w:p>
    <w:p w:rsidR="00463B98" w:rsidRDefault="00463B98">
      <w:pPr>
        <w:textAlignment w:val="center"/>
        <w:rPr>
          <w:rFonts w:ascii="Century"/>
          <w:sz w:val="16"/>
          <w:szCs w:val="18"/>
        </w:rPr>
      </w:pPr>
    </w:p>
    <w:sectPr w:rsidR="00463B98">
      <w:headerReference w:type="default" r:id="rId7"/>
      <w:pgSz w:w="11907" w:h="16839"/>
      <w:pgMar w:top="1134" w:right="1247" w:bottom="1134" w:left="1531" w:header="851" w:footer="601" w:gutter="0"/>
      <w:cols w:space="720"/>
      <w:docGrid w:type="linesAndChars" w:linePitch="291" w:charSpace="1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37" w:rsidRDefault="00363237">
      <w:r>
        <w:separator/>
      </w:r>
    </w:p>
  </w:endnote>
  <w:endnote w:type="continuationSeparator" w:id="0">
    <w:p w:rsidR="00363237" w:rsidRDefault="0036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37" w:rsidRDefault="00363237">
      <w:r>
        <w:separator/>
      </w:r>
    </w:p>
  </w:footnote>
  <w:footnote w:type="continuationSeparator" w:id="0">
    <w:p w:rsidR="00363237" w:rsidRDefault="00363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98" w:rsidRDefault="00463B98">
    <w:pPr>
      <w:pStyle w:val="a6"/>
      <w:wordWrap/>
      <w:jc w:val="right"/>
      <w:rPr>
        <w:rFonts w:hAnsi="ＭＳ 明朝"/>
        <w:snapToGrid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D9B"/>
    <w:rsid w:val="000C5E4C"/>
    <w:rsid w:val="0010605D"/>
    <w:rsid w:val="0015041A"/>
    <w:rsid w:val="00172A27"/>
    <w:rsid w:val="001E70AE"/>
    <w:rsid w:val="00363237"/>
    <w:rsid w:val="00366754"/>
    <w:rsid w:val="0037267B"/>
    <w:rsid w:val="00463B98"/>
    <w:rsid w:val="00506C38"/>
    <w:rsid w:val="00586A6C"/>
    <w:rsid w:val="00596546"/>
    <w:rsid w:val="006C583E"/>
    <w:rsid w:val="00760881"/>
    <w:rsid w:val="007E35FA"/>
    <w:rsid w:val="007E697A"/>
    <w:rsid w:val="00833EFF"/>
    <w:rsid w:val="008B1CF6"/>
    <w:rsid w:val="009079F8"/>
    <w:rsid w:val="00933FE2"/>
    <w:rsid w:val="0094738C"/>
    <w:rsid w:val="00987AD4"/>
    <w:rsid w:val="00992D20"/>
    <w:rsid w:val="009B2CE1"/>
    <w:rsid w:val="009B7311"/>
    <w:rsid w:val="009C6977"/>
    <w:rsid w:val="009E50AE"/>
    <w:rsid w:val="00A15FF1"/>
    <w:rsid w:val="00A82B10"/>
    <w:rsid w:val="00B779CC"/>
    <w:rsid w:val="00C32D39"/>
    <w:rsid w:val="00CE36A5"/>
    <w:rsid w:val="00CF536A"/>
    <w:rsid w:val="00D90A9D"/>
    <w:rsid w:val="00E306F6"/>
    <w:rsid w:val="00F331A6"/>
    <w:rsid w:val="00F41061"/>
    <w:rsid w:val="00F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6626E-1898-4EF2-9015-B9A27F34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pPr>
      <w:kinsoku w:val="0"/>
      <w:snapToGrid w:val="0"/>
      <w:jc w:val="left"/>
    </w:pPr>
    <w:rPr>
      <w:rFonts w:hAnsi="Courier New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15F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5FF1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861;&#23450;&#22806;&#20844;&#20849;&#29289;&#31649;&#29702;&#38306;&#20418;\take\&#25913;&#31689;&#35377;&#21487;&#30003;&#35531;&#27096;&#24335;&#20316;&#25104;\&#21512;&#20341;&#20363;&#35215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18</TotalTime>
  <Pages>1</Pages>
  <Words>78</Words>
  <Characters>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○神河町法定外公共物管理条例施行規則</vt:lpstr>
    </vt:vector>
  </TitlesOfParts>
  <Manager/>
  <Company>法令ニューコム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○神河町法定外公共物管理条例施行規則</dc:title>
  <dc:subject/>
  <dc:creator>NX_455</dc:creator>
  <cp:keywords/>
  <dc:description/>
  <cp:lastModifiedBy>平岡 めぐみ(hiraoka megumi)</cp:lastModifiedBy>
  <cp:revision>18</cp:revision>
  <cp:lastPrinted>2014-09-30T02:58:00Z</cp:lastPrinted>
  <dcterms:created xsi:type="dcterms:W3CDTF">2018-05-24T07:17:00Z</dcterms:created>
  <dcterms:modified xsi:type="dcterms:W3CDTF">2019-05-15T04:38:00Z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1041-6.6.0.2461</vt:lpwstr>
  </property>
</Properties>
</file>