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68E86" w14:textId="77777777" w:rsidR="00664757" w:rsidRPr="00E05844" w:rsidRDefault="00664757">
      <w:r w:rsidRPr="00E05844">
        <w:rPr>
          <w:rFonts w:hint="eastAsia"/>
        </w:rPr>
        <w:t>様式第</w:t>
      </w:r>
      <w:r w:rsidR="00E05844">
        <w:t>5</w:t>
      </w:r>
      <w:r w:rsidRPr="00E05844">
        <w:rPr>
          <w:rFonts w:hint="eastAsia"/>
        </w:rPr>
        <w:t>号</w:t>
      </w:r>
      <w:r w:rsidRPr="00E05844">
        <w:t>(</w:t>
      </w:r>
      <w:r w:rsidRPr="00E05844">
        <w:rPr>
          <w:rFonts w:hint="eastAsia"/>
        </w:rPr>
        <w:t>第</w:t>
      </w:r>
      <w:r w:rsidR="00E05844">
        <w:t>4</w:t>
      </w:r>
      <w:r w:rsidRPr="00E05844">
        <w:rPr>
          <w:rFonts w:hint="eastAsia"/>
        </w:rPr>
        <w:t>条関係</w:t>
      </w:r>
      <w:r w:rsidRPr="00E05844">
        <w:t>)</w:t>
      </w:r>
    </w:p>
    <w:p w14:paraId="6FB698F9" w14:textId="77777777" w:rsidR="00664757" w:rsidRDefault="00664757"/>
    <w:p w14:paraId="4B1770AF" w14:textId="77777777" w:rsidR="00664757" w:rsidRDefault="00664757">
      <w:pPr>
        <w:jc w:val="center"/>
      </w:pPr>
      <w:r>
        <w:rPr>
          <w:rFonts w:hint="eastAsia"/>
        </w:rPr>
        <w:t>介護保険</w:t>
      </w:r>
      <w:r w:rsidR="00941121">
        <w:rPr>
          <w:rFonts w:hint="eastAsia"/>
        </w:rPr>
        <w:t>居宅介護</w:t>
      </w:r>
      <w:r w:rsidR="002A2ABF">
        <w:rPr>
          <w:rFonts w:hint="eastAsia"/>
        </w:rPr>
        <w:t>住宅改修</w:t>
      </w:r>
      <w:r>
        <w:rPr>
          <w:rFonts w:hint="eastAsia"/>
        </w:rPr>
        <w:t>費等受領委任払</w:t>
      </w:r>
      <w:r w:rsidR="005D6773">
        <w:rPr>
          <w:rFonts w:hint="eastAsia"/>
        </w:rPr>
        <w:t>取扱事業</w:t>
      </w:r>
      <w:r w:rsidR="00E05844">
        <w:rPr>
          <w:rFonts w:hint="eastAsia"/>
        </w:rPr>
        <w:t>廃止</w:t>
      </w:r>
      <w:r>
        <w:rPr>
          <w:rFonts w:hint="eastAsia"/>
        </w:rPr>
        <w:t>・休止・再開届出書</w:t>
      </w:r>
    </w:p>
    <w:p w14:paraId="5D4AB686" w14:textId="77777777" w:rsidR="00664757" w:rsidRDefault="00664757"/>
    <w:p w14:paraId="1649216D" w14:textId="77777777" w:rsidR="00664757" w:rsidRDefault="00664757">
      <w:pPr>
        <w:jc w:val="right"/>
      </w:pPr>
      <w:r>
        <w:rPr>
          <w:rFonts w:hint="eastAsia"/>
        </w:rPr>
        <w:t xml:space="preserve">年　　月　　日　</w:t>
      </w:r>
    </w:p>
    <w:p w14:paraId="0E9417E9" w14:textId="77777777" w:rsidR="009D61DB" w:rsidRDefault="009D61DB"/>
    <w:p w14:paraId="6265F9CB" w14:textId="77777777" w:rsidR="00664757" w:rsidRDefault="009D61DB" w:rsidP="009D61DB">
      <w:pPr>
        <w:ind w:firstLineChars="100" w:firstLine="210"/>
      </w:pPr>
      <w:r>
        <w:rPr>
          <w:rFonts w:hint="eastAsia"/>
        </w:rPr>
        <w:t>神河町長</w:t>
      </w:r>
      <w:r w:rsidR="00664757">
        <w:rPr>
          <w:rFonts w:hint="eastAsia"/>
        </w:rPr>
        <w:t xml:space="preserve">　様</w:t>
      </w:r>
    </w:p>
    <w:p w14:paraId="7D2CCAC4" w14:textId="77777777" w:rsidR="00664757" w:rsidRDefault="00664757"/>
    <w:p w14:paraId="3A6BC23B" w14:textId="77777777" w:rsidR="00664757" w:rsidRDefault="00664757" w:rsidP="009D61DB">
      <w:pPr>
        <w:spacing w:line="400" w:lineRule="exact"/>
        <w:jc w:val="right"/>
        <w:rPr>
          <w:u w:val="single"/>
        </w:rPr>
      </w:pPr>
      <w:r>
        <w:rPr>
          <w:rFonts w:hint="eastAsia"/>
          <w:spacing w:val="52"/>
        </w:rPr>
        <w:t>届出</w:t>
      </w:r>
      <w:r>
        <w:rPr>
          <w:rFonts w:hint="eastAsia"/>
        </w:rPr>
        <w:t xml:space="preserve">者　</w:t>
      </w:r>
      <w:r>
        <w:rPr>
          <w:rFonts w:hint="eastAsia"/>
          <w:spacing w:val="105"/>
          <w:u w:val="single"/>
        </w:rPr>
        <w:t>所在</w:t>
      </w:r>
      <w:r>
        <w:rPr>
          <w:rFonts w:hint="eastAsia"/>
          <w:u w:val="single"/>
        </w:rPr>
        <w:t xml:space="preserve">地　　　　　　</w:t>
      </w:r>
      <w:r w:rsidR="009D61DB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</w:t>
      </w:r>
    </w:p>
    <w:p w14:paraId="5307232E" w14:textId="77777777" w:rsidR="00664757" w:rsidRDefault="00664757" w:rsidP="009D61DB">
      <w:pPr>
        <w:spacing w:line="400" w:lineRule="exact"/>
        <w:jc w:val="right"/>
        <w:rPr>
          <w:u w:val="single"/>
        </w:rPr>
      </w:pPr>
      <w:r>
        <w:rPr>
          <w:rFonts w:hint="eastAsia"/>
          <w:spacing w:val="315"/>
          <w:u w:val="single"/>
        </w:rPr>
        <w:t>名</w:t>
      </w:r>
      <w:r>
        <w:rPr>
          <w:rFonts w:hint="eastAsia"/>
          <w:u w:val="single"/>
        </w:rPr>
        <w:t xml:space="preserve">称　　　　　　</w:t>
      </w:r>
      <w:r w:rsidR="009D61DB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</w:t>
      </w:r>
    </w:p>
    <w:p w14:paraId="53DD7C11" w14:textId="77777777" w:rsidR="00664757" w:rsidRDefault="00664757" w:rsidP="009D61DB">
      <w:pPr>
        <w:spacing w:line="400" w:lineRule="exact"/>
        <w:jc w:val="right"/>
        <w:rPr>
          <w:u w:val="single"/>
        </w:rPr>
      </w:pPr>
      <w:r>
        <w:rPr>
          <w:rFonts w:hint="eastAsia"/>
          <w:u w:val="single"/>
        </w:rPr>
        <w:t xml:space="preserve">代表者氏名　　　　　　</w:t>
      </w:r>
      <w:r w:rsidR="009D61DB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</w:t>
      </w:r>
      <w:r w:rsidR="009D61D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72ED88A4" w14:textId="77777777" w:rsidR="00664757" w:rsidRDefault="00664757" w:rsidP="009D61DB">
      <w:pPr>
        <w:spacing w:line="400" w:lineRule="exact"/>
        <w:jc w:val="right"/>
      </w:pPr>
      <w:r>
        <w:rPr>
          <w:rFonts w:hint="eastAsia"/>
          <w:spacing w:val="105"/>
          <w:u w:val="single"/>
        </w:rPr>
        <w:t>連絡</w:t>
      </w:r>
      <w:r>
        <w:rPr>
          <w:rFonts w:hint="eastAsia"/>
          <w:u w:val="single"/>
        </w:rPr>
        <w:t xml:space="preserve">先　　　　　　</w:t>
      </w:r>
      <w:r w:rsidR="009D61DB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</w:t>
      </w:r>
    </w:p>
    <w:p w14:paraId="1D9FEE12" w14:textId="77777777" w:rsidR="00664757" w:rsidRDefault="00664757"/>
    <w:p w14:paraId="1B7CF0FF" w14:textId="77777777" w:rsidR="00664757" w:rsidRDefault="00664757">
      <w:r>
        <w:rPr>
          <w:rFonts w:hint="eastAsia"/>
        </w:rPr>
        <w:t xml:space="preserve">　介護保険</w:t>
      </w:r>
      <w:r w:rsidR="002A2ABF">
        <w:rPr>
          <w:rFonts w:hint="eastAsia"/>
        </w:rPr>
        <w:t>住宅改修</w:t>
      </w:r>
      <w:r>
        <w:rPr>
          <w:rFonts w:hint="eastAsia"/>
        </w:rPr>
        <w:t>費等受領委任払を</w:t>
      </w:r>
      <w:r>
        <w:t>(</w:t>
      </w:r>
      <w:r w:rsidR="00E05844">
        <w:rPr>
          <w:rFonts w:hint="eastAsia"/>
        </w:rPr>
        <w:t>廃止</w:t>
      </w:r>
      <w:r>
        <w:rPr>
          <w:rFonts w:hint="eastAsia"/>
        </w:rPr>
        <w:t>・休止・再開</w:t>
      </w:r>
      <w:r>
        <w:t>)</w:t>
      </w:r>
      <w:r>
        <w:rPr>
          <w:rFonts w:hint="eastAsia"/>
        </w:rPr>
        <w:t>したいので、次のとおり届け出ます。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4416"/>
      </w:tblGrid>
      <w:tr w:rsidR="00664757" w14:paraId="4017C283" w14:textId="77777777">
        <w:trPr>
          <w:cantSplit/>
          <w:trHeight w:val="958"/>
        </w:trPr>
        <w:tc>
          <w:tcPr>
            <w:tcW w:w="4095" w:type="dxa"/>
            <w:vMerge w:val="restart"/>
            <w:vAlign w:val="center"/>
          </w:tcPr>
          <w:p w14:paraId="233632EA" w14:textId="77777777" w:rsidR="00664757" w:rsidRDefault="00E05844">
            <w:pPr>
              <w:jc w:val="center"/>
            </w:pPr>
            <w:r>
              <w:rPr>
                <w:rFonts w:hint="eastAsia"/>
              </w:rPr>
              <w:t>廃止</w:t>
            </w:r>
            <w:r w:rsidR="00664757">
              <w:rPr>
                <w:rFonts w:hint="eastAsia"/>
              </w:rPr>
              <w:t>・休止・再開する事業者</w:t>
            </w:r>
          </w:p>
        </w:tc>
        <w:tc>
          <w:tcPr>
            <w:tcW w:w="4416" w:type="dxa"/>
            <w:tcBorders>
              <w:bottom w:val="nil"/>
            </w:tcBorders>
            <w:vAlign w:val="center"/>
          </w:tcPr>
          <w:p w14:paraId="714C1166" w14:textId="77777777" w:rsidR="00664757" w:rsidRDefault="00664757">
            <w:r>
              <w:rPr>
                <w:rFonts w:hint="eastAsia"/>
              </w:rPr>
              <w:t>サービスの種類</w:t>
            </w:r>
          </w:p>
          <w:p w14:paraId="0E446075" w14:textId="77777777" w:rsidR="00664757" w:rsidRDefault="00664757">
            <w:r>
              <w:rPr>
                <w:rFonts w:hint="eastAsia"/>
              </w:rPr>
              <w:t xml:space="preserve">　</w:t>
            </w:r>
            <w:r w:rsidR="009D61DB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</w:t>
            </w:r>
            <w:r w:rsidR="00191B7D">
              <w:rPr>
                <w:rFonts w:hint="eastAsia"/>
              </w:rPr>
              <w:t>居宅介護</w:t>
            </w:r>
            <w:r w:rsidR="00191B7D">
              <w:t>(</w:t>
            </w:r>
            <w:r w:rsidR="00191B7D">
              <w:rPr>
                <w:rFonts w:hint="eastAsia"/>
              </w:rPr>
              <w:t>介護予防</w:t>
            </w:r>
            <w:r w:rsidR="00191B7D">
              <w:t>)</w:t>
            </w:r>
            <w:r w:rsidR="00191B7D">
              <w:rPr>
                <w:rFonts w:hint="eastAsia"/>
              </w:rPr>
              <w:t>住宅改修</w:t>
            </w:r>
          </w:p>
          <w:p w14:paraId="70351948" w14:textId="77777777" w:rsidR="00664757" w:rsidRDefault="00664757">
            <w:r>
              <w:rPr>
                <w:rFonts w:hint="eastAsia"/>
              </w:rPr>
              <w:t xml:space="preserve">　</w:t>
            </w:r>
            <w:r w:rsidR="009D61DB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</w:t>
            </w:r>
            <w:r w:rsidR="00191B7D">
              <w:rPr>
                <w:rFonts w:hint="eastAsia"/>
              </w:rPr>
              <w:t>特定（介護予防）福祉用具販売</w:t>
            </w:r>
          </w:p>
        </w:tc>
      </w:tr>
      <w:tr w:rsidR="00664757" w14:paraId="0CC0AE1E" w14:textId="77777777">
        <w:trPr>
          <w:cantSplit/>
          <w:trHeight w:val="660"/>
        </w:trPr>
        <w:tc>
          <w:tcPr>
            <w:tcW w:w="4095" w:type="dxa"/>
            <w:vMerge/>
            <w:vAlign w:val="center"/>
          </w:tcPr>
          <w:p w14:paraId="6A8DF008" w14:textId="77777777" w:rsidR="00664757" w:rsidRDefault="00664757">
            <w:pPr>
              <w:jc w:val="center"/>
            </w:pPr>
          </w:p>
        </w:tc>
        <w:tc>
          <w:tcPr>
            <w:tcW w:w="4416" w:type="dxa"/>
            <w:tcBorders>
              <w:bottom w:val="nil"/>
            </w:tcBorders>
          </w:tcPr>
          <w:p w14:paraId="623E57F1" w14:textId="77777777" w:rsidR="00664757" w:rsidRDefault="00664757">
            <w:pPr>
              <w:spacing w:before="60"/>
            </w:pPr>
            <w:r>
              <w:rPr>
                <w:rFonts w:hint="eastAsia"/>
              </w:rPr>
              <w:t>所在地</w:t>
            </w:r>
          </w:p>
        </w:tc>
      </w:tr>
      <w:tr w:rsidR="00664757" w14:paraId="25062294" w14:textId="77777777">
        <w:trPr>
          <w:cantSplit/>
          <w:trHeight w:val="660"/>
        </w:trPr>
        <w:tc>
          <w:tcPr>
            <w:tcW w:w="4095" w:type="dxa"/>
            <w:vMerge/>
            <w:vAlign w:val="center"/>
          </w:tcPr>
          <w:p w14:paraId="56E46826" w14:textId="77777777" w:rsidR="00664757" w:rsidRDefault="00664757"/>
        </w:tc>
        <w:tc>
          <w:tcPr>
            <w:tcW w:w="4416" w:type="dxa"/>
          </w:tcPr>
          <w:p w14:paraId="137C5CF0" w14:textId="77777777" w:rsidR="00664757" w:rsidRDefault="00664757">
            <w:pPr>
              <w:spacing w:before="60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</w:tr>
      <w:tr w:rsidR="00664757" w14:paraId="03844D2A" w14:textId="77777777">
        <w:trPr>
          <w:cantSplit/>
          <w:trHeight w:val="1000"/>
        </w:trPr>
        <w:tc>
          <w:tcPr>
            <w:tcW w:w="4095" w:type="dxa"/>
            <w:vAlign w:val="center"/>
          </w:tcPr>
          <w:p w14:paraId="776954DD" w14:textId="77777777" w:rsidR="00664757" w:rsidRDefault="00E05844">
            <w:pPr>
              <w:jc w:val="center"/>
            </w:pPr>
            <w:r>
              <w:rPr>
                <w:rFonts w:hint="eastAsia"/>
              </w:rPr>
              <w:t>廃止</w:t>
            </w:r>
            <w:r w:rsidR="00664757">
              <w:rPr>
                <w:rFonts w:hint="eastAsia"/>
                <w:spacing w:val="35"/>
              </w:rPr>
              <w:t>・休止・再開の</w:t>
            </w:r>
            <w:r w:rsidR="00664757">
              <w:rPr>
                <w:rFonts w:hint="eastAsia"/>
              </w:rPr>
              <w:t>別</w:t>
            </w:r>
          </w:p>
        </w:tc>
        <w:tc>
          <w:tcPr>
            <w:tcW w:w="4416" w:type="dxa"/>
            <w:vAlign w:val="center"/>
          </w:tcPr>
          <w:p w14:paraId="1EE99EF8" w14:textId="77777777" w:rsidR="00664757" w:rsidRDefault="00E05844">
            <w:pPr>
              <w:jc w:val="center"/>
            </w:pPr>
            <w:r>
              <w:rPr>
                <w:rFonts w:hint="eastAsia"/>
              </w:rPr>
              <w:t>廃止</w:t>
            </w:r>
            <w:r w:rsidR="00664757">
              <w:rPr>
                <w:rFonts w:hint="eastAsia"/>
              </w:rPr>
              <w:t xml:space="preserve">　・　休止　・　再開</w:t>
            </w:r>
          </w:p>
        </w:tc>
      </w:tr>
      <w:tr w:rsidR="00664757" w14:paraId="6C0AB767" w14:textId="77777777">
        <w:trPr>
          <w:cantSplit/>
          <w:trHeight w:val="1000"/>
        </w:trPr>
        <w:tc>
          <w:tcPr>
            <w:tcW w:w="4095" w:type="dxa"/>
            <w:vAlign w:val="center"/>
          </w:tcPr>
          <w:p w14:paraId="0590F929" w14:textId="77777777" w:rsidR="00664757" w:rsidRDefault="00E05844">
            <w:pPr>
              <w:jc w:val="center"/>
            </w:pPr>
            <w:r>
              <w:rPr>
                <w:rFonts w:hint="eastAsia"/>
              </w:rPr>
              <w:t>廃止</w:t>
            </w:r>
            <w:r w:rsidR="00664757">
              <w:rPr>
                <w:rFonts w:hint="eastAsia"/>
              </w:rPr>
              <w:t>・休止・再開する年月日</w:t>
            </w:r>
          </w:p>
        </w:tc>
        <w:tc>
          <w:tcPr>
            <w:tcW w:w="4416" w:type="dxa"/>
            <w:vAlign w:val="center"/>
          </w:tcPr>
          <w:p w14:paraId="25B35683" w14:textId="77777777" w:rsidR="00664757" w:rsidRDefault="009D61DB">
            <w:pPr>
              <w:jc w:val="center"/>
            </w:pPr>
            <w:r>
              <w:rPr>
                <w:rFonts w:hint="eastAsia"/>
              </w:rPr>
              <w:t xml:space="preserve">　　　　　　　　</w:t>
            </w:r>
            <w:r w:rsidR="00664757">
              <w:rPr>
                <w:rFonts w:hint="eastAsia"/>
              </w:rPr>
              <w:t>年　　月　　日</w:t>
            </w:r>
          </w:p>
        </w:tc>
      </w:tr>
      <w:tr w:rsidR="00664757" w14:paraId="77E13537" w14:textId="77777777">
        <w:trPr>
          <w:cantSplit/>
          <w:trHeight w:val="2000"/>
        </w:trPr>
        <w:tc>
          <w:tcPr>
            <w:tcW w:w="4095" w:type="dxa"/>
            <w:vAlign w:val="center"/>
          </w:tcPr>
          <w:p w14:paraId="722AE61F" w14:textId="77777777" w:rsidR="00664757" w:rsidRDefault="00E05844">
            <w:pPr>
              <w:jc w:val="center"/>
            </w:pPr>
            <w:r>
              <w:rPr>
                <w:rFonts w:hint="eastAsia"/>
              </w:rPr>
              <w:t>廃止</w:t>
            </w:r>
            <w:r w:rsidR="00664757">
              <w:rPr>
                <w:rFonts w:hint="eastAsia"/>
                <w:spacing w:val="35"/>
              </w:rPr>
              <w:t>・</w:t>
            </w:r>
            <w:r w:rsidR="00664757">
              <w:rPr>
                <w:rFonts w:hint="eastAsia"/>
              </w:rPr>
              <w:t>休</w:t>
            </w:r>
            <w:r w:rsidR="00664757">
              <w:rPr>
                <w:rFonts w:hint="eastAsia"/>
                <w:spacing w:val="35"/>
              </w:rPr>
              <w:t>止・</w:t>
            </w:r>
            <w:r w:rsidR="00664757">
              <w:rPr>
                <w:rFonts w:hint="eastAsia"/>
              </w:rPr>
              <w:t>再開する理由</w:t>
            </w:r>
          </w:p>
        </w:tc>
        <w:tc>
          <w:tcPr>
            <w:tcW w:w="4416" w:type="dxa"/>
          </w:tcPr>
          <w:p w14:paraId="72CB2F44" w14:textId="77777777" w:rsidR="00664757" w:rsidRDefault="00664757">
            <w:r>
              <w:rPr>
                <w:rFonts w:hint="eastAsia"/>
              </w:rPr>
              <w:t xml:space="preserve">　</w:t>
            </w:r>
          </w:p>
        </w:tc>
      </w:tr>
      <w:tr w:rsidR="00664757" w14:paraId="6AB4B126" w14:textId="77777777">
        <w:trPr>
          <w:cantSplit/>
          <w:trHeight w:val="1000"/>
        </w:trPr>
        <w:tc>
          <w:tcPr>
            <w:tcW w:w="4095" w:type="dxa"/>
            <w:vAlign w:val="center"/>
          </w:tcPr>
          <w:p w14:paraId="15C38661" w14:textId="77777777" w:rsidR="00664757" w:rsidRDefault="00664757">
            <w:pPr>
              <w:jc w:val="center"/>
            </w:pPr>
            <w:r>
              <w:rPr>
                <w:rFonts w:hint="eastAsia"/>
              </w:rPr>
              <w:t>休止予定期間</w:t>
            </w:r>
            <w:r>
              <w:t>(</w:t>
            </w:r>
            <w:r>
              <w:rPr>
                <w:rFonts w:hint="eastAsia"/>
              </w:rPr>
              <w:t>休止の場合のみ</w:t>
            </w:r>
            <w:r>
              <w:t>)</w:t>
            </w:r>
          </w:p>
        </w:tc>
        <w:tc>
          <w:tcPr>
            <w:tcW w:w="4416" w:type="dxa"/>
            <w:vAlign w:val="center"/>
          </w:tcPr>
          <w:p w14:paraId="0906F369" w14:textId="77777777" w:rsidR="00664757" w:rsidRDefault="00664757">
            <w:pPr>
              <w:jc w:val="right"/>
            </w:pPr>
            <w:r>
              <w:rPr>
                <w:rFonts w:hint="eastAsia"/>
              </w:rPr>
              <w:t>年　　月　　日～　　　年　　月　　日</w:t>
            </w:r>
          </w:p>
        </w:tc>
      </w:tr>
    </w:tbl>
    <w:p w14:paraId="30FCECE0" w14:textId="77777777" w:rsidR="00664757" w:rsidRDefault="00664757"/>
    <w:sectPr w:rsidR="00664757">
      <w:type w:val="nextColumn"/>
      <w:pgSz w:w="11907" w:h="16840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3E70" w14:textId="77777777" w:rsidR="00AF4195" w:rsidRDefault="00AF4195" w:rsidP="007E7EED">
      <w:r>
        <w:separator/>
      </w:r>
    </w:p>
  </w:endnote>
  <w:endnote w:type="continuationSeparator" w:id="0">
    <w:p w14:paraId="48B3A65C" w14:textId="77777777" w:rsidR="00AF4195" w:rsidRDefault="00AF4195" w:rsidP="007E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59B1D" w14:textId="77777777" w:rsidR="00AF4195" w:rsidRDefault="00AF4195" w:rsidP="007E7EED">
      <w:r>
        <w:separator/>
      </w:r>
    </w:p>
  </w:footnote>
  <w:footnote w:type="continuationSeparator" w:id="0">
    <w:p w14:paraId="7A65A9EA" w14:textId="77777777" w:rsidR="00AF4195" w:rsidRDefault="00AF4195" w:rsidP="007E7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57"/>
    <w:rsid w:val="00105F9C"/>
    <w:rsid w:val="00191B7D"/>
    <w:rsid w:val="0023666D"/>
    <w:rsid w:val="002A2ABF"/>
    <w:rsid w:val="0034361C"/>
    <w:rsid w:val="00412A13"/>
    <w:rsid w:val="004A7EEA"/>
    <w:rsid w:val="005141DA"/>
    <w:rsid w:val="005D6773"/>
    <w:rsid w:val="00664757"/>
    <w:rsid w:val="007E7EED"/>
    <w:rsid w:val="00866115"/>
    <w:rsid w:val="00941121"/>
    <w:rsid w:val="009D61DB"/>
    <w:rsid w:val="00A66153"/>
    <w:rsid w:val="00AC07BE"/>
    <w:rsid w:val="00AF4195"/>
    <w:rsid w:val="00BC4F6B"/>
    <w:rsid w:val="00E05844"/>
    <w:rsid w:val="00E76799"/>
    <w:rsid w:val="00E80CC6"/>
    <w:rsid w:val="00F5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563BA8"/>
  <w14:defaultImageDpi w14:val="0"/>
  <w15:docId w15:val="{1862C194-AC3E-4657-B6DC-9A78507A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様式第4号(第3条関係)</dc:title>
  <dc:subject/>
  <dc:creator>(株)ぎょうせい</dc:creator>
  <cp:keywords/>
  <dc:description/>
  <cp:lastModifiedBy>瀬良 志穂美</cp:lastModifiedBy>
  <cp:revision>3</cp:revision>
  <dcterms:created xsi:type="dcterms:W3CDTF">2026-02-10T04:37:00Z</dcterms:created>
  <dcterms:modified xsi:type="dcterms:W3CDTF">2026-02-10T04:37:00Z</dcterms:modified>
</cp:coreProperties>
</file>