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C393" w14:textId="77777777" w:rsidR="005B5E34" w:rsidRDefault="005B5E34" w:rsidP="005B5E34">
      <w:pPr>
        <w:rPr>
          <w:sz w:val="24"/>
          <w:szCs w:val="22"/>
        </w:rPr>
      </w:pPr>
      <w:r>
        <w:rPr>
          <w:rFonts w:hint="eastAsia"/>
          <w:sz w:val="24"/>
          <w:szCs w:val="22"/>
        </w:rPr>
        <w:t>様式第</w:t>
      </w:r>
      <w:r w:rsidR="00A64609">
        <w:rPr>
          <w:sz w:val="24"/>
          <w:szCs w:val="22"/>
        </w:rPr>
        <w:t>6</w:t>
      </w:r>
      <w:r>
        <w:rPr>
          <w:rFonts w:hint="eastAsia"/>
          <w:sz w:val="24"/>
          <w:szCs w:val="22"/>
        </w:rPr>
        <w:t>号（第</w:t>
      </w:r>
      <w:r>
        <w:rPr>
          <w:sz w:val="24"/>
          <w:szCs w:val="22"/>
        </w:rPr>
        <w:t>5</w:t>
      </w:r>
      <w:r>
        <w:rPr>
          <w:rFonts w:hint="eastAsia"/>
          <w:sz w:val="24"/>
          <w:szCs w:val="22"/>
        </w:rPr>
        <w:t>条関係）</w:t>
      </w:r>
    </w:p>
    <w:p w14:paraId="1508A2F7" w14:textId="77777777" w:rsidR="005B5E34" w:rsidRDefault="005B5E34" w:rsidP="005B5E34">
      <w:pPr>
        <w:rPr>
          <w:sz w:val="24"/>
          <w:szCs w:val="22"/>
        </w:rPr>
      </w:pPr>
    </w:p>
    <w:p w14:paraId="076098ED" w14:textId="77777777" w:rsidR="00CC0031" w:rsidRPr="003D3A5E" w:rsidRDefault="00CC0031" w:rsidP="003D3A5E">
      <w:pPr>
        <w:jc w:val="center"/>
        <w:rPr>
          <w:sz w:val="24"/>
          <w:szCs w:val="22"/>
        </w:rPr>
      </w:pPr>
      <w:r w:rsidRPr="003D3A5E">
        <w:rPr>
          <w:rFonts w:hint="eastAsia"/>
          <w:sz w:val="24"/>
          <w:szCs w:val="22"/>
        </w:rPr>
        <w:t>介護保険居宅介護</w:t>
      </w:r>
      <w:r w:rsidR="00C519E9" w:rsidRPr="003D3A5E">
        <w:rPr>
          <w:rFonts w:hint="eastAsia"/>
          <w:sz w:val="24"/>
          <w:szCs w:val="22"/>
        </w:rPr>
        <w:t>住宅改修</w:t>
      </w:r>
      <w:r w:rsidRPr="003D3A5E">
        <w:rPr>
          <w:rFonts w:hint="eastAsia"/>
          <w:sz w:val="24"/>
          <w:szCs w:val="22"/>
        </w:rPr>
        <w:t>費等受領委任払に係る委任状</w:t>
      </w:r>
    </w:p>
    <w:tbl>
      <w:tblPr>
        <w:tblpPr w:leftFromText="142" w:rightFromText="142" w:vertAnchor="text" w:horzAnchor="margin" w:tblpY="259"/>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1"/>
      </w:tblGrid>
      <w:tr w:rsidR="003D3A5E" w14:paraId="0018351C" w14:textId="77777777" w:rsidTr="003D3A5E">
        <w:trPr>
          <w:cantSplit/>
          <w:trHeight w:val="3964"/>
        </w:trPr>
        <w:tc>
          <w:tcPr>
            <w:tcW w:w="8511" w:type="dxa"/>
            <w:vAlign w:val="center"/>
          </w:tcPr>
          <w:p w14:paraId="1FD7829C" w14:textId="77777777" w:rsidR="003D3A5E" w:rsidRDefault="003D3A5E" w:rsidP="003D3A5E">
            <w:pPr>
              <w:spacing w:line="400" w:lineRule="exact"/>
              <w:jc w:val="center"/>
            </w:pPr>
            <w:r>
              <w:rPr>
                <w:rFonts w:hint="eastAsia"/>
                <w:spacing w:val="105"/>
              </w:rPr>
              <w:t>委任</w:t>
            </w:r>
            <w:r>
              <w:rPr>
                <w:rFonts w:hint="eastAsia"/>
              </w:rPr>
              <w:t>状</w:t>
            </w:r>
          </w:p>
          <w:p w14:paraId="29BA4B3A" w14:textId="77777777" w:rsidR="003D3A5E" w:rsidRDefault="003D3A5E" w:rsidP="003D3A5E">
            <w:pPr>
              <w:spacing w:line="400" w:lineRule="exact"/>
            </w:pPr>
          </w:p>
          <w:p w14:paraId="6AE4BE85" w14:textId="77777777" w:rsidR="003D3A5E" w:rsidRDefault="003D3A5E" w:rsidP="003D3A5E">
            <w:pPr>
              <w:spacing w:line="400" w:lineRule="exact"/>
            </w:pPr>
            <w:r>
              <w:rPr>
                <w:rFonts w:hint="eastAsia"/>
              </w:rPr>
              <w:t xml:space="preserve">　私は、下記の受領委任払事業者に、介護保険の居宅介護住宅改修費等の受領に関する権限を委任します。</w:t>
            </w:r>
          </w:p>
          <w:p w14:paraId="646DD4F9" w14:textId="77777777" w:rsidR="003D3A5E" w:rsidRDefault="003D3A5E" w:rsidP="003D3A5E">
            <w:pPr>
              <w:spacing w:line="400" w:lineRule="exact"/>
            </w:pPr>
            <w:r>
              <w:rPr>
                <w:rFonts w:hint="eastAsia"/>
              </w:rPr>
              <w:t xml:space="preserve">　なお、上記のことについてトラブルが生じたときは、下記事業者との間で誠実に解決し、</w:t>
            </w:r>
            <w:r w:rsidR="002664EA">
              <w:rPr>
                <w:rFonts w:hint="eastAsia"/>
              </w:rPr>
              <w:t>神河</w:t>
            </w:r>
            <w:r>
              <w:rPr>
                <w:rFonts w:hint="eastAsia"/>
              </w:rPr>
              <w:t>町に一切の責任を問いません。</w:t>
            </w:r>
          </w:p>
          <w:p w14:paraId="64903A95" w14:textId="77777777" w:rsidR="003D3A5E" w:rsidRDefault="003D3A5E" w:rsidP="003D3A5E">
            <w:pPr>
              <w:spacing w:line="400" w:lineRule="exact"/>
            </w:pPr>
          </w:p>
          <w:p w14:paraId="0C245613" w14:textId="77777777" w:rsidR="003D3A5E" w:rsidRDefault="003D3A5E" w:rsidP="003D3A5E">
            <w:pPr>
              <w:spacing w:line="400" w:lineRule="exact"/>
            </w:pPr>
            <w:r>
              <w:rPr>
                <w:rFonts w:hint="eastAsia"/>
              </w:rPr>
              <w:t xml:space="preserve">　　　　　年　　月　　日</w:t>
            </w:r>
          </w:p>
          <w:p w14:paraId="6906D89D" w14:textId="77777777" w:rsidR="003D3A5E" w:rsidRDefault="003D3A5E" w:rsidP="003D3A5E">
            <w:pPr>
              <w:spacing w:line="400" w:lineRule="exact"/>
              <w:ind w:right="630"/>
              <w:jc w:val="right"/>
            </w:pPr>
            <w:r>
              <w:rPr>
                <w:rFonts w:hint="eastAsia"/>
                <w:spacing w:val="210"/>
              </w:rPr>
              <w:t>住</w:t>
            </w:r>
            <w:r>
              <w:rPr>
                <w:rFonts w:hint="eastAsia"/>
              </w:rPr>
              <w:t xml:space="preserve">所　　　　　　　　　　　　</w:t>
            </w:r>
          </w:p>
          <w:p w14:paraId="46B0E457" w14:textId="77777777" w:rsidR="003D3A5E" w:rsidRDefault="003D3A5E" w:rsidP="003D3A5E">
            <w:pPr>
              <w:spacing w:line="400" w:lineRule="exact"/>
              <w:ind w:right="2310" w:firstLineChars="700" w:firstLine="2940"/>
            </w:pPr>
            <w:r>
              <w:rPr>
                <w:rFonts w:hint="eastAsia"/>
                <w:spacing w:val="105"/>
              </w:rPr>
              <w:t>委任</w:t>
            </w:r>
            <w:r>
              <w:rPr>
                <w:rFonts w:hint="eastAsia"/>
              </w:rPr>
              <w:t>者</w:t>
            </w:r>
            <w:r>
              <w:t xml:space="preserve"> </w:t>
            </w:r>
            <w:r>
              <w:rPr>
                <w:rFonts w:hint="eastAsia"/>
              </w:rPr>
              <w:t xml:space="preserve">　</w:t>
            </w:r>
            <w:r>
              <w:rPr>
                <w:rFonts w:hint="eastAsia"/>
                <w:spacing w:val="210"/>
              </w:rPr>
              <w:t>氏</w:t>
            </w:r>
            <w:r>
              <w:rPr>
                <w:rFonts w:hint="eastAsia"/>
              </w:rPr>
              <w:t xml:space="preserve">名　　　　</w:t>
            </w:r>
          </w:p>
          <w:p w14:paraId="0B34A743" w14:textId="77777777" w:rsidR="003D3A5E" w:rsidRDefault="003D3A5E" w:rsidP="003D3A5E">
            <w:pPr>
              <w:spacing w:line="400" w:lineRule="exact"/>
              <w:ind w:right="420"/>
              <w:jc w:val="center"/>
            </w:pPr>
            <w:r>
              <w:t xml:space="preserve">                                 </w:t>
            </w:r>
            <w:r>
              <w:rPr>
                <w:rFonts w:hint="eastAsia"/>
              </w:rPr>
              <w:t xml:space="preserve">電話番号　　　　　　　　　</w:t>
            </w:r>
          </w:p>
          <w:p w14:paraId="7E017E04" w14:textId="77777777" w:rsidR="003D3A5E" w:rsidRDefault="003D3A5E" w:rsidP="003D3A5E">
            <w:pPr>
              <w:spacing w:line="400" w:lineRule="exact"/>
            </w:pPr>
            <w:r>
              <w:rPr>
                <w:rFonts w:hint="eastAsia"/>
              </w:rPr>
              <w:t>※委任者は、被保険者本人又は成年後見人となります。</w:t>
            </w:r>
          </w:p>
          <w:p w14:paraId="1A4C6700" w14:textId="77777777" w:rsidR="003D3A5E" w:rsidRDefault="003D3A5E" w:rsidP="003D3A5E">
            <w:pPr>
              <w:spacing w:line="400" w:lineRule="exact"/>
              <w:ind w:left="216" w:hanging="216"/>
            </w:pPr>
            <w:r>
              <w:rPr>
                <w:rFonts w:hint="eastAsia"/>
              </w:rPr>
              <w:t>※成年後見人が申請する場合は、その者の住所・氏名を記載し、資格が確認できる書類を添付してください。</w:t>
            </w:r>
          </w:p>
        </w:tc>
      </w:tr>
      <w:tr w:rsidR="003D3A5E" w14:paraId="779935BE" w14:textId="77777777" w:rsidTr="003D3A5E">
        <w:trPr>
          <w:cantSplit/>
          <w:trHeight w:val="6858"/>
        </w:trPr>
        <w:tc>
          <w:tcPr>
            <w:tcW w:w="8511" w:type="dxa"/>
            <w:vAlign w:val="center"/>
          </w:tcPr>
          <w:p w14:paraId="3BBA18F0" w14:textId="77777777" w:rsidR="003D3A5E" w:rsidRDefault="003D3A5E" w:rsidP="003D3A5E">
            <w:pPr>
              <w:spacing w:line="400" w:lineRule="exact"/>
              <w:jc w:val="center"/>
            </w:pPr>
            <w:r>
              <w:rPr>
                <w:rFonts w:hint="eastAsia"/>
              </w:rPr>
              <w:t>受任承諾書</w:t>
            </w:r>
            <w:r>
              <w:t>(</w:t>
            </w:r>
            <w:r>
              <w:rPr>
                <w:rFonts w:hint="eastAsia"/>
              </w:rPr>
              <w:t>兼確約同意書</w:t>
            </w:r>
            <w:r>
              <w:t>)</w:t>
            </w:r>
          </w:p>
          <w:p w14:paraId="6D5B77A4" w14:textId="77777777" w:rsidR="003D3A5E" w:rsidRDefault="003D3A5E" w:rsidP="003D3A5E">
            <w:pPr>
              <w:spacing w:line="400" w:lineRule="exact"/>
            </w:pPr>
          </w:p>
          <w:p w14:paraId="6909CEDA" w14:textId="77777777" w:rsidR="003D3A5E" w:rsidRPr="003D3A5E" w:rsidRDefault="003D3A5E" w:rsidP="003D3A5E">
            <w:pPr>
              <w:spacing w:line="400" w:lineRule="exact"/>
            </w:pPr>
            <w:r>
              <w:rPr>
                <w:rFonts w:hint="eastAsia"/>
              </w:rPr>
              <w:t xml:space="preserve">　</w:t>
            </w:r>
            <w:r w:rsidRPr="003D3A5E">
              <w:rPr>
                <w:rFonts w:hint="eastAsia"/>
              </w:rPr>
              <w:t>居宅介護住宅改修費等の受領に関する権限について、上記の者からの委任を受け、受領することに同意します。また、施工並びに販売に当たっては、関係法令並びに確約書の内容を遵守します。</w:t>
            </w:r>
          </w:p>
          <w:p w14:paraId="38518033" w14:textId="77777777" w:rsidR="003D3A5E" w:rsidRDefault="003D3A5E" w:rsidP="003D3A5E">
            <w:pPr>
              <w:spacing w:line="400" w:lineRule="exact"/>
            </w:pPr>
            <w:r w:rsidRPr="003D3A5E">
              <w:rPr>
                <w:rFonts w:hint="eastAsia"/>
              </w:rPr>
              <w:t xml:space="preserve">　上記の者からは、居宅介護住宅改修費等の保険給付対象になる費用の自己負担分及びその他費用の請求及び受領を行い、当該居宅介護住宅改修費等の費用に係</w:t>
            </w:r>
            <w:r>
              <w:rPr>
                <w:rFonts w:hint="eastAsia"/>
              </w:rPr>
              <w:t>る保険給付額については、神河町から受領します。</w:t>
            </w:r>
          </w:p>
          <w:p w14:paraId="29AFF9CC" w14:textId="77777777" w:rsidR="003D3A5E" w:rsidRDefault="003D3A5E" w:rsidP="003D3A5E">
            <w:pPr>
              <w:spacing w:line="400" w:lineRule="exact"/>
            </w:pPr>
            <w:r>
              <w:rPr>
                <w:rFonts w:hint="eastAsia"/>
              </w:rPr>
              <w:t xml:space="preserve">　なお、上記のことについてトラブルが生じたときは、委任者との間で誠実に解決し、神河町に一切の責任を問いません。</w:t>
            </w:r>
          </w:p>
          <w:p w14:paraId="5F0ED5B5" w14:textId="77777777" w:rsidR="003D3A5E" w:rsidRDefault="003D3A5E" w:rsidP="003D3A5E">
            <w:pPr>
              <w:spacing w:line="400" w:lineRule="exact"/>
            </w:pPr>
            <w:r>
              <w:rPr>
                <w:rFonts w:hint="eastAsia"/>
              </w:rPr>
              <w:t xml:space="preserve">　支給にあたっては、受領委任払事業者届出書の提出時に指定した口座に振り込んでください。</w:t>
            </w:r>
          </w:p>
          <w:p w14:paraId="57296F59" w14:textId="77777777" w:rsidR="003D3A5E" w:rsidRDefault="003D3A5E" w:rsidP="003D3A5E">
            <w:pPr>
              <w:spacing w:line="400" w:lineRule="exact"/>
              <w:ind w:right="420"/>
              <w:jc w:val="right"/>
            </w:pPr>
            <w:r>
              <w:rPr>
                <w:rFonts w:hint="eastAsia"/>
                <w:spacing w:val="105"/>
              </w:rPr>
              <w:t>所在</w:t>
            </w:r>
            <w:r>
              <w:rPr>
                <w:rFonts w:hint="eastAsia"/>
              </w:rPr>
              <w:t xml:space="preserve">地　　　　　　　　　　　　　　　　　</w:t>
            </w:r>
          </w:p>
          <w:p w14:paraId="6BA18711" w14:textId="77777777" w:rsidR="003D3A5E" w:rsidRDefault="003D3A5E" w:rsidP="003D3A5E">
            <w:pPr>
              <w:spacing w:line="400" w:lineRule="exact"/>
              <w:ind w:right="420"/>
              <w:jc w:val="right"/>
            </w:pPr>
            <w:r>
              <w:rPr>
                <w:rFonts w:hint="eastAsia"/>
                <w:spacing w:val="105"/>
              </w:rPr>
              <w:t>受任</w:t>
            </w:r>
            <w:r>
              <w:rPr>
                <w:rFonts w:hint="eastAsia"/>
              </w:rPr>
              <w:t xml:space="preserve">者　　事業者名称　　　　　　　　　　　　　　　　　</w:t>
            </w:r>
          </w:p>
          <w:p w14:paraId="2EC779EF" w14:textId="77777777" w:rsidR="003D3A5E" w:rsidRDefault="003D3A5E" w:rsidP="003D3A5E">
            <w:pPr>
              <w:spacing w:line="400" w:lineRule="exact"/>
              <w:ind w:right="420"/>
              <w:jc w:val="right"/>
            </w:pPr>
            <w:r>
              <w:rPr>
                <w:rFonts w:hint="eastAsia"/>
              </w:rPr>
              <w:t xml:space="preserve">　代表者氏名　　　　　　　　　　　　　　　　　</w:t>
            </w:r>
          </w:p>
          <w:p w14:paraId="359D88E3" w14:textId="77777777" w:rsidR="003D3A5E" w:rsidRDefault="003D3A5E" w:rsidP="003D3A5E">
            <w:pPr>
              <w:spacing w:line="400" w:lineRule="exact"/>
              <w:ind w:right="1050"/>
              <w:jc w:val="right"/>
            </w:pPr>
            <w:r w:rsidRPr="003D3A5E">
              <w:rPr>
                <w:rFonts w:hint="eastAsia"/>
                <w:spacing w:val="36"/>
                <w:kern w:val="0"/>
                <w:sz w:val="22"/>
                <w:szCs w:val="21"/>
                <w:fitText w:val="1100" w:id="-501570560"/>
              </w:rPr>
              <w:t>電話番</w:t>
            </w:r>
            <w:r w:rsidRPr="003D3A5E">
              <w:rPr>
                <w:rFonts w:hint="eastAsia"/>
                <w:spacing w:val="2"/>
                <w:kern w:val="0"/>
                <w:sz w:val="22"/>
                <w:szCs w:val="21"/>
                <w:fitText w:val="1100" w:id="-501570560"/>
              </w:rPr>
              <w:t>号</w:t>
            </w:r>
            <w:r>
              <w:rPr>
                <w:rFonts w:hint="eastAsia"/>
              </w:rPr>
              <w:t xml:space="preserve">　　　　　　　　　　　　　　</w:t>
            </w:r>
          </w:p>
        </w:tc>
      </w:tr>
    </w:tbl>
    <w:p w14:paraId="4BAFAC97" w14:textId="77777777" w:rsidR="00CC0031" w:rsidRDefault="00CC0031"/>
    <w:p w14:paraId="2D7CEC5B" w14:textId="77777777" w:rsidR="00CC0031" w:rsidRPr="002F2501" w:rsidRDefault="00CC0031" w:rsidP="00CA66C7">
      <w:pPr>
        <w:spacing w:line="20" w:lineRule="exact"/>
      </w:pPr>
    </w:p>
    <w:sectPr w:rsidR="00CC0031" w:rsidRPr="002F2501" w:rsidSect="005B5E34">
      <w:type w:val="nextColumn"/>
      <w:pgSz w:w="11907" w:h="16840" w:code="9"/>
      <w:pgMar w:top="1134"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2A1D" w14:textId="77777777" w:rsidR="00D73CD1" w:rsidRDefault="00D73CD1" w:rsidP="007E7EED">
      <w:r>
        <w:separator/>
      </w:r>
    </w:p>
  </w:endnote>
  <w:endnote w:type="continuationSeparator" w:id="0">
    <w:p w14:paraId="51F327CE" w14:textId="77777777" w:rsidR="00D73CD1" w:rsidRDefault="00D73CD1" w:rsidP="007E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08E8" w14:textId="77777777" w:rsidR="00D73CD1" w:rsidRDefault="00D73CD1" w:rsidP="007E7EED">
      <w:r>
        <w:separator/>
      </w:r>
    </w:p>
  </w:footnote>
  <w:footnote w:type="continuationSeparator" w:id="0">
    <w:p w14:paraId="40A81155" w14:textId="77777777" w:rsidR="00D73CD1" w:rsidRDefault="00D73CD1" w:rsidP="007E7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31"/>
    <w:rsid w:val="00095445"/>
    <w:rsid w:val="001B79B8"/>
    <w:rsid w:val="002664EA"/>
    <w:rsid w:val="002F2501"/>
    <w:rsid w:val="00316E03"/>
    <w:rsid w:val="00322AA0"/>
    <w:rsid w:val="003602B8"/>
    <w:rsid w:val="003D0E67"/>
    <w:rsid w:val="003D3A5E"/>
    <w:rsid w:val="005B5E34"/>
    <w:rsid w:val="007C5F9F"/>
    <w:rsid w:val="007E7EED"/>
    <w:rsid w:val="009D4AD6"/>
    <w:rsid w:val="00A2058F"/>
    <w:rsid w:val="00A64609"/>
    <w:rsid w:val="00A96968"/>
    <w:rsid w:val="00C519E9"/>
    <w:rsid w:val="00C928DF"/>
    <w:rsid w:val="00CA66C7"/>
    <w:rsid w:val="00CB16D2"/>
    <w:rsid w:val="00CC0031"/>
    <w:rsid w:val="00D0766B"/>
    <w:rsid w:val="00D73CD1"/>
    <w:rsid w:val="00DB06A1"/>
    <w:rsid w:val="00E45666"/>
    <w:rsid w:val="00EB67CF"/>
    <w:rsid w:val="00FD3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C23B4B"/>
  <w14:defaultImageDpi w14:val="0"/>
  <w15:docId w15:val="{BD38B821-D33A-4DB1-80A2-4C9D07DA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様式第5号(第4条、第5条関係)</dc:title>
  <dc:subject/>
  <dc:creator>(株)ぎょうせい</dc:creator>
  <cp:keywords/>
  <dc:description/>
  <cp:lastModifiedBy>瀬良 志穂美</cp:lastModifiedBy>
  <cp:revision>2</cp:revision>
  <dcterms:created xsi:type="dcterms:W3CDTF">2026-02-03T01:36:00Z</dcterms:created>
  <dcterms:modified xsi:type="dcterms:W3CDTF">2026-02-03T01:36:00Z</dcterms:modified>
</cp:coreProperties>
</file>